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小标宋_GBK" w:eastAsia="方正小标宋_GBK"/>
          <w:kern w:val="2"/>
          <w:sz w:val="36"/>
          <w:szCs w:val="36"/>
          <w:u w:val="single"/>
          <w:lang w:val="en-US" w:eastAsia="zh-CN"/>
        </w:rPr>
        <w:t>都兰县五龙沟金矿有限责任公司五龙沟金矿</w:t>
      </w: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采矿权抵押备案信息表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抵押备案号：〔2023〕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号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rPr>
          <w:trHeight w:val="959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都兰县五龙沟金矿有限责任公司五龙沟金矿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 w:hint="eastAsia"/>
                <w:sz w:val="24"/>
              </w:rPr>
              <w:t>C6300002010054120064200</w:t>
            </w:r>
          </w:p>
        </w:tc>
      </w:tr>
      <w:tr>
        <w:trPr>
          <w:trHeight w:val="80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2022-05-12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05-12</w:t>
            </w:r>
          </w:p>
        </w:tc>
      </w:tr>
      <w:tr>
        <w:trPr>
          <w:trHeight w:val="968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2023-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11-20</w:t>
            </w:r>
            <w:bookmarkStart w:id="0" w:name="_GoBack"/>
            <w:bookmarkEnd w:id="0"/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rPr>
          <w:trHeight w:val="985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都兰县五龙沟金矿有限责任公司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916328227574207790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交通银行股份有限公司青海省分行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91630000698523750F</w:t>
            </w:r>
          </w:p>
        </w:tc>
      </w:tr>
      <w:tr>
        <w:trPr>
          <w:trHeight w:val="126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抵押</w:t>
            </w:r>
          </w:p>
        </w:tc>
      </w:tr>
    </w:tbl>
    <w:p/>
    <w:p/>
    <w:sectPr>
      <w:pgSz w:w="11906" w:h="16838"/>
      <w:pgMar w:top="1389" w:right="567" w:bottom="1389" w:left="56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4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lNjYwMTljZGY3OWQyZWYxNjNlMDEwODIxYjM4N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4C192F9-7063-4D5B-9573-219AC154BA5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148</TotalTime>
  <Application>Yozo_Office27021597764231179</Application>
  <Pages>1</Pages>
  <Words>0</Words>
  <Characters>215</Characters>
  <Lines>0</Lines>
  <Paragraphs>7</Paragraphs>
  <CharactersWithSpaces>287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豌豆射手㏒oooo</dc:creator>
  <cp:lastModifiedBy>qhzrzyt</cp:lastModifiedBy>
  <cp:revision>1</cp:revision>
  <cp:lastPrinted>2023-06-29T02:44:00Z</cp:lastPrinted>
  <dcterms:created xsi:type="dcterms:W3CDTF">2023-01-06T08:24:00Z</dcterms:created>
  <dcterms:modified xsi:type="dcterms:W3CDTF">2023-11-20T07:52:23Z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AD96075434C24BCE9BE416AD8EC43260</vt:lpwstr>
  </property>
</Properties>
</file>